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F11F" w14:textId="63B8F2EB" w:rsidR="002660FB" w:rsidRDefault="00B7695F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</w:t>
      </w:r>
    </w:p>
    <w:p w14:paraId="41AC06DB" w14:textId="77777777" w:rsidR="002660FB" w:rsidRDefault="002660FB">
      <w:pPr>
        <w:spacing w:line="1240" w:lineRule="exact"/>
        <w:jc w:val="center"/>
        <w:rPr>
          <w:spacing w:val="80"/>
          <w:sz w:val="72"/>
        </w:rPr>
      </w:pPr>
    </w:p>
    <w:p w14:paraId="1A0F3811" w14:textId="1BA30406" w:rsidR="00574722" w:rsidRPr="00634BA7" w:rsidRDefault="00F16873" w:rsidP="00781F96">
      <w:pPr>
        <w:spacing w:line="840" w:lineRule="exact"/>
        <w:ind w:leftChars="-101" w:left="-115" w:hangingChars="35" w:hanging="168"/>
        <w:jc w:val="center"/>
        <w:outlineLvl w:val="0"/>
        <w:rPr>
          <w:rFonts w:eastAsia="楷体_GB2312" w:hint="eastAsia"/>
          <w:sz w:val="48"/>
          <w:szCs w:val="48"/>
        </w:rPr>
      </w:pPr>
      <w:r w:rsidRPr="00634BA7">
        <w:rPr>
          <w:rFonts w:eastAsia="楷体_GB2312" w:hint="eastAsia"/>
          <w:sz w:val="48"/>
          <w:szCs w:val="48"/>
        </w:rPr>
        <w:t>中国运筹</w:t>
      </w:r>
      <w:r w:rsidR="00B7695F" w:rsidRPr="00634BA7">
        <w:rPr>
          <w:rFonts w:eastAsia="楷体_GB2312" w:hint="eastAsia"/>
          <w:sz w:val="48"/>
          <w:szCs w:val="48"/>
        </w:rPr>
        <w:t>学会</w:t>
      </w:r>
      <w:r w:rsidR="00602F9D" w:rsidRPr="00634BA7">
        <w:rPr>
          <w:rFonts w:eastAsia="楷体_GB2312" w:hint="eastAsia"/>
          <w:sz w:val="48"/>
          <w:szCs w:val="48"/>
        </w:rPr>
        <w:t>青年人才托举工程</w:t>
      </w:r>
      <w:r w:rsidR="00EE561F" w:rsidRPr="00634BA7">
        <w:rPr>
          <w:rFonts w:eastAsia="楷体_GB2312" w:hint="eastAsia"/>
          <w:sz w:val="48"/>
          <w:szCs w:val="48"/>
        </w:rPr>
        <w:t>项目</w:t>
      </w:r>
      <w:r w:rsidR="00602F9D" w:rsidRPr="00634BA7">
        <w:rPr>
          <w:rFonts w:eastAsia="楷体_GB2312" w:hint="eastAsia"/>
          <w:sz w:val="48"/>
          <w:szCs w:val="48"/>
        </w:rPr>
        <w:t>（</w:t>
      </w:r>
      <w:r w:rsidR="00602F9D" w:rsidRPr="00634BA7">
        <w:rPr>
          <w:rFonts w:eastAsia="楷体_GB2312" w:hint="eastAsia"/>
          <w:sz w:val="48"/>
          <w:szCs w:val="48"/>
        </w:rPr>
        <w:t>B</w:t>
      </w:r>
      <w:r w:rsidR="00602F9D" w:rsidRPr="00634BA7">
        <w:rPr>
          <w:rFonts w:eastAsia="楷体_GB2312" w:hint="eastAsia"/>
          <w:sz w:val="48"/>
          <w:szCs w:val="48"/>
        </w:rPr>
        <w:t>类）</w:t>
      </w:r>
    </w:p>
    <w:p w14:paraId="7F8FDC2B" w14:textId="33B3F6C8" w:rsidR="002660FB" w:rsidRPr="00634BA7" w:rsidRDefault="00B7695F">
      <w:pPr>
        <w:spacing w:line="840" w:lineRule="exact"/>
        <w:ind w:leftChars="-101" w:left="-115" w:hangingChars="35" w:hanging="168"/>
        <w:jc w:val="center"/>
        <w:outlineLvl w:val="0"/>
        <w:rPr>
          <w:rFonts w:eastAsia="楷体_GB2312"/>
          <w:sz w:val="48"/>
          <w:szCs w:val="48"/>
        </w:rPr>
      </w:pPr>
      <w:r w:rsidRPr="00634BA7">
        <w:rPr>
          <w:rFonts w:eastAsia="楷体_GB2312" w:hint="eastAsia"/>
          <w:sz w:val="48"/>
          <w:szCs w:val="48"/>
        </w:rPr>
        <w:t>申报</w:t>
      </w:r>
      <w:r w:rsidRPr="00634BA7">
        <w:rPr>
          <w:rFonts w:eastAsia="楷体_GB2312"/>
          <w:sz w:val="48"/>
          <w:szCs w:val="48"/>
        </w:rPr>
        <w:t>书</w:t>
      </w:r>
    </w:p>
    <w:p w14:paraId="4CFE4AF1" w14:textId="77777777" w:rsidR="002660FB" w:rsidRDefault="002660FB">
      <w:pPr>
        <w:jc w:val="center"/>
        <w:rPr>
          <w:sz w:val="72"/>
        </w:rPr>
      </w:pPr>
    </w:p>
    <w:p w14:paraId="528DD9FD" w14:textId="77777777" w:rsidR="002660FB" w:rsidRDefault="002660FB">
      <w:pPr>
        <w:rPr>
          <w:sz w:val="72"/>
        </w:rPr>
      </w:pPr>
    </w:p>
    <w:p w14:paraId="26F0A1F8" w14:textId="77777777" w:rsidR="002660FB" w:rsidRDefault="002660FB">
      <w:pPr>
        <w:rPr>
          <w:sz w:val="72"/>
        </w:rPr>
      </w:pPr>
    </w:p>
    <w:p w14:paraId="78825F83" w14:textId="77777777" w:rsidR="002660FB" w:rsidRDefault="00B7695F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项目名称：</w:t>
      </w:r>
    </w:p>
    <w:p w14:paraId="3C971C2D" w14:textId="77777777" w:rsidR="002660FB" w:rsidRDefault="00B7695F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申报单位：</w:t>
      </w:r>
    </w:p>
    <w:p w14:paraId="75E8843E" w14:textId="42D18CBA" w:rsidR="002660FB" w:rsidRPr="00DA5A61" w:rsidRDefault="00B7695F" w:rsidP="00DA5A61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申报人：</w:t>
      </w:r>
      <w:r>
        <w:rPr>
          <w:rFonts w:eastAsia="楷体_GB2312" w:hint="eastAsia"/>
          <w:sz w:val="36"/>
          <w:szCs w:val="36"/>
        </w:rPr>
        <w:t xml:space="preserve">                                                               </w:t>
      </w:r>
    </w:p>
    <w:p w14:paraId="742645FE" w14:textId="08A6444A" w:rsidR="002660FB" w:rsidRPr="006034EB" w:rsidRDefault="006034EB">
      <w:pPr>
        <w:spacing w:line="360" w:lineRule="auto"/>
        <w:ind w:firstLine="1440"/>
        <w:rPr>
          <w:rFonts w:eastAsia="楷体_GB2312"/>
          <w:sz w:val="36"/>
          <w:szCs w:val="36"/>
        </w:rPr>
      </w:pPr>
      <w:r w:rsidRPr="006034EB">
        <w:rPr>
          <w:rFonts w:eastAsia="楷体_GB2312" w:hint="eastAsia"/>
          <w:sz w:val="36"/>
          <w:szCs w:val="36"/>
        </w:rPr>
        <w:t>申报类型</w:t>
      </w:r>
      <w:r>
        <w:rPr>
          <w:rFonts w:eastAsia="楷体_GB2312" w:hint="eastAsia"/>
          <w:sz w:val="36"/>
          <w:szCs w:val="36"/>
        </w:rPr>
        <w:t>：</w:t>
      </w:r>
      <w:r>
        <w:rPr>
          <w:rFonts w:ascii="Wingdings 2" w:eastAsia="楷体_GB2312" w:hAnsi="Wingdings 2"/>
          <w:sz w:val="36"/>
          <w:szCs w:val="36"/>
        </w:rPr>
        <w:t>£</w:t>
      </w:r>
      <w:r w:rsidR="0069661B">
        <w:rPr>
          <w:rFonts w:eastAsia="楷体_GB2312" w:hint="eastAsia"/>
          <w:sz w:val="36"/>
          <w:szCs w:val="36"/>
        </w:rPr>
        <w:t>常规</w:t>
      </w:r>
      <w:r w:rsidRPr="006034EB">
        <w:rPr>
          <w:rFonts w:eastAsia="楷体_GB2312" w:hint="eastAsia"/>
          <w:sz w:val="36"/>
          <w:szCs w:val="36"/>
        </w:rPr>
        <w:t xml:space="preserve">  </w:t>
      </w:r>
      <w:r w:rsidR="00D5674C">
        <w:rPr>
          <w:rFonts w:eastAsia="楷体_GB2312"/>
          <w:sz w:val="36"/>
          <w:szCs w:val="36"/>
        </w:rPr>
        <w:t xml:space="preserve">  </w:t>
      </w:r>
      <w:r w:rsidRPr="006034EB">
        <w:rPr>
          <w:rFonts w:eastAsia="楷体_GB2312"/>
          <w:sz w:val="36"/>
          <w:szCs w:val="36"/>
        </w:rPr>
        <w:t xml:space="preserve">   </w:t>
      </w:r>
      <w:r>
        <w:rPr>
          <w:rFonts w:ascii="Wingdings 2" w:eastAsia="楷体_GB2312" w:hAnsi="Wingdings 2"/>
          <w:sz w:val="36"/>
          <w:szCs w:val="36"/>
        </w:rPr>
        <w:t>£</w:t>
      </w:r>
      <w:r w:rsidRPr="006034EB">
        <w:rPr>
          <w:rFonts w:eastAsia="楷体_GB2312" w:hint="eastAsia"/>
          <w:sz w:val="36"/>
          <w:szCs w:val="36"/>
        </w:rPr>
        <w:t>地区</w:t>
      </w:r>
      <w:r w:rsidRPr="006034EB">
        <w:rPr>
          <w:rFonts w:eastAsia="楷体_GB2312" w:hint="eastAsia"/>
          <w:sz w:val="36"/>
          <w:szCs w:val="36"/>
        </w:rPr>
        <w:t xml:space="preserve"> </w:t>
      </w:r>
      <w:r w:rsidRPr="006034EB">
        <w:rPr>
          <w:rFonts w:eastAsia="楷体_GB2312"/>
          <w:sz w:val="36"/>
          <w:szCs w:val="36"/>
        </w:rPr>
        <w:t xml:space="preserve">  </w:t>
      </w:r>
    </w:p>
    <w:p w14:paraId="7B580AB2" w14:textId="77777777" w:rsidR="002660FB" w:rsidRDefault="002660FB">
      <w:pPr>
        <w:ind w:firstLineChars="500" w:firstLine="1600"/>
        <w:rPr>
          <w:rFonts w:eastAsia="楷体_GB2312"/>
          <w:sz w:val="32"/>
        </w:rPr>
      </w:pPr>
    </w:p>
    <w:p w14:paraId="7B9F3E61" w14:textId="5A0F9162" w:rsidR="002660FB" w:rsidRDefault="002660FB">
      <w:pPr>
        <w:ind w:firstLineChars="500" w:firstLine="1600"/>
        <w:rPr>
          <w:rFonts w:eastAsia="楷体_GB2312"/>
          <w:sz w:val="32"/>
        </w:rPr>
      </w:pPr>
    </w:p>
    <w:p w14:paraId="22495131" w14:textId="71BC908D" w:rsidR="00DA5A61" w:rsidRDefault="00DA5A61">
      <w:pPr>
        <w:ind w:firstLineChars="500" w:firstLine="1600"/>
        <w:rPr>
          <w:rFonts w:eastAsia="楷体_GB2312"/>
          <w:sz w:val="32"/>
        </w:rPr>
      </w:pPr>
    </w:p>
    <w:p w14:paraId="6FF34E6C" w14:textId="77777777" w:rsidR="00DA5A61" w:rsidRDefault="00DA5A61">
      <w:pPr>
        <w:ind w:firstLineChars="500" w:firstLine="1600"/>
        <w:rPr>
          <w:rFonts w:eastAsia="楷体_GB2312"/>
          <w:sz w:val="32"/>
        </w:rPr>
      </w:pPr>
    </w:p>
    <w:p w14:paraId="272908D9" w14:textId="77777777" w:rsidR="002660FB" w:rsidRDefault="00B7695F">
      <w:pPr>
        <w:jc w:val="center"/>
        <w:rPr>
          <w:rFonts w:eastAsia="楷体_GB2312"/>
          <w:sz w:val="36"/>
          <w:szCs w:val="36"/>
        </w:rPr>
        <w:sectPr w:rsidR="002660FB">
          <w:footerReference w:type="even" r:id="rId7"/>
          <w:footerReference w:type="default" r:id="rId8"/>
          <w:pgSz w:w="11907" w:h="16840"/>
          <w:pgMar w:top="1985" w:right="113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 w:hint="eastAsia"/>
          <w:sz w:val="36"/>
          <w:szCs w:val="36"/>
        </w:rPr>
        <w:t>年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 xml:space="preserve">    </w:t>
      </w:r>
      <w:r>
        <w:rPr>
          <w:rFonts w:eastAsia="楷体_GB2312" w:hint="eastAsia"/>
          <w:sz w:val="36"/>
          <w:szCs w:val="36"/>
        </w:rPr>
        <w:t>月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 xml:space="preserve">    </w:t>
      </w:r>
      <w:r>
        <w:rPr>
          <w:rFonts w:eastAsia="楷体_GB2312" w:hint="eastAsia"/>
          <w:sz w:val="36"/>
          <w:szCs w:val="36"/>
        </w:rPr>
        <w:t>日</w:t>
      </w:r>
    </w:p>
    <w:p w14:paraId="6C453F2D" w14:textId="77777777" w:rsidR="002660FB" w:rsidRDefault="00B7695F">
      <w:pPr>
        <w:widowControl w:val="0"/>
        <w:spacing w:line="520" w:lineRule="exact"/>
        <w:jc w:val="center"/>
        <w:rPr>
          <w:bCs/>
          <w:sz w:val="30"/>
          <w:szCs w:val="30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申 报 人 简 况</w:t>
      </w:r>
    </w:p>
    <w:p w14:paraId="37959317" w14:textId="77777777" w:rsidR="002660FB" w:rsidRDefault="002660FB">
      <w:pPr>
        <w:rPr>
          <w:bCs/>
          <w:sz w:val="30"/>
          <w:szCs w:val="30"/>
        </w:rPr>
      </w:pPr>
    </w:p>
    <w:tbl>
      <w:tblPr>
        <w:tblW w:w="47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"/>
        <w:gridCol w:w="905"/>
        <w:gridCol w:w="654"/>
        <w:gridCol w:w="495"/>
        <w:gridCol w:w="1455"/>
        <w:gridCol w:w="1388"/>
        <w:gridCol w:w="942"/>
        <w:gridCol w:w="789"/>
        <w:gridCol w:w="210"/>
        <w:gridCol w:w="1374"/>
        <w:gridCol w:w="141"/>
      </w:tblGrid>
      <w:tr w:rsidR="002660FB" w14:paraId="181B8D17" w14:textId="77777777" w:rsidTr="00ED2472">
        <w:trPr>
          <w:gridBefore w:val="1"/>
          <w:gridAfter w:val="1"/>
          <w:wBefore w:w="70" w:type="pct"/>
          <w:wAfter w:w="84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8A902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686D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E800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33E5E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7DA1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14:paraId="565C6F77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14:paraId="332D0A3D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61EE901D" w14:textId="77777777" w:rsidR="002660FB" w:rsidRDefault="00B7695F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2660FB" w14:paraId="5CE819B5" w14:textId="77777777" w:rsidTr="00ED2472">
        <w:trPr>
          <w:gridBefore w:val="1"/>
          <w:gridAfter w:val="1"/>
          <w:wBefore w:w="70" w:type="pct"/>
          <w:wAfter w:w="84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07C0D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F09D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9479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6ACD8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8780" w14:textId="77777777" w:rsidR="002660FB" w:rsidRDefault="002660FB">
            <w:pPr>
              <w:jc w:val="left"/>
              <w:rPr>
                <w:sz w:val="24"/>
              </w:rPr>
            </w:pPr>
          </w:p>
        </w:tc>
      </w:tr>
      <w:tr w:rsidR="002660FB" w14:paraId="0C4A68E0" w14:textId="77777777" w:rsidTr="00ED2472">
        <w:trPr>
          <w:gridBefore w:val="1"/>
          <w:gridAfter w:val="1"/>
          <w:wBefore w:w="70" w:type="pct"/>
          <w:wAfter w:w="84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F1749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1FE3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358A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B9C17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F799" w14:textId="77777777" w:rsidR="002660FB" w:rsidRDefault="002660FB">
            <w:pPr>
              <w:jc w:val="left"/>
              <w:rPr>
                <w:sz w:val="24"/>
              </w:rPr>
            </w:pPr>
          </w:p>
        </w:tc>
      </w:tr>
      <w:tr w:rsidR="002660FB" w14:paraId="72E35C0A" w14:textId="77777777" w:rsidTr="00ED2472">
        <w:trPr>
          <w:gridBefore w:val="1"/>
          <w:gridAfter w:val="1"/>
          <w:wBefore w:w="70" w:type="pct"/>
          <w:wAfter w:w="84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60702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29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7A2F5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5290" w14:textId="77777777" w:rsidR="002660FB" w:rsidRDefault="002660FB">
            <w:pPr>
              <w:jc w:val="left"/>
              <w:rPr>
                <w:sz w:val="24"/>
              </w:rPr>
            </w:pPr>
          </w:p>
        </w:tc>
      </w:tr>
      <w:tr w:rsidR="002660FB" w14:paraId="305AC43D" w14:textId="77777777" w:rsidTr="00ED2472">
        <w:trPr>
          <w:gridBefore w:val="1"/>
          <w:gridAfter w:val="1"/>
          <w:wBefore w:w="70" w:type="pct"/>
          <w:wAfter w:w="84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EE40C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4FF0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9124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9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DB94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7A61F7F5" w14:textId="77777777" w:rsidTr="00ED2472">
        <w:trPr>
          <w:gridBefore w:val="1"/>
          <w:gridAfter w:val="1"/>
          <w:wBefore w:w="70" w:type="pct"/>
          <w:wAfter w:w="84" w:type="pct"/>
          <w:trHeight w:val="118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71B39" w14:textId="77777777" w:rsidR="002660FB" w:rsidRDefault="00B769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14:paraId="684C22FC" w14:textId="77777777" w:rsidR="002660FB" w:rsidRDefault="00B769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392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101D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76A59B29" w14:textId="77777777" w:rsidTr="00ED2472">
        <w:trPr>
          <w:gridBefore w:val="1"/>
          <w:gridAfter w:val="1"/>
          <w:wBefore w:w="70" w:type="pct"/>
          <w:wAfter w:w="84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26087" w14:textId="77777777" w:rsidR="002660FB" w:rsidRDefault="00B7695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项目关键词</w:t>
            </w:r>
          </w:p>
        </w:tc>
        <w:tc>
          <w:tcPr>
            <w:tcW w:w="392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CB86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54DCA429" w14:textId="77777777">
        <w:trPr>
          <w:gridBefore w:val="1"/>
          <w:gridAfter w:val="1"/>
          <w:wBefore w:w="70" w:type="pct"/>
          <w:wAfter w:w="84" w:type="pct"/>
          <w:trHeight w:val="704"/>
          <w:jc w:val="center"/>
        </w:trPr>
        <w:tc>
          <w:tcPr>
            <w:tcW w:w="48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58AC" w14:textId="77777777" w:rsidR="002660FB" w:rsidRDefault="00B7695F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一、主要教育经历（从大学本科填起）</w:t>
            </w:r>
          </w:p>
        </w:tc>
      </w:tr>
      <w:tr w:rsidR="002660FB" w14:paraId="37F93910" w14:textId="77777777" w:rsidTr="00ED2472">
        <w:trPr>
          <w:gridBefore w:val="1"/>
          <w:gridAfter w:val="1"/>
          <w:wBefore w:w="70" w:type="pct"/>
          <w:wAfter w:w="84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2A564" w14:textId="77777777" w:rsidR="002660FB" w:rsidRDefault="00B769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C7C5" w14:textId="77777777" w:rsidR="002660FB" w:rsidRDefault="00B769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8D42" w14:textId="77777777" w:rsidR="002660FB" w:rsidRDefault="00B769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FBC3" w14:textId="77777777" w:rsidR="002660FB" w:rsidRDefault="00B769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2660FB" w14:paraId="643A50C7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F0C1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0311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6CD4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F00E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5E032086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E0B3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F6EA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3836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5B37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29F72948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A2D3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52F1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BCAB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D325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44E2E711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65EF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2CD5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CB43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81C3" w14:textId="77777777" w:rsidR="002660FB" w:rsidRDefault="002660F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2999195D" w14:textId="77777777">
        <w:trPr>
          <w:gridBefore w:val="1"/>
          <w:gridAfter w:val="1"/>
          <w:wBefore w:w="70" w:type="pct"/>
          <w:wAfter w:w="84" w:type="pct"/>
          <w:trHeight w:val="704"/>
          <w:jc w:val="center"/>
        </w:trPr>
        <w:tc>
          <w:tcPr>
            <w:tcW w:w="48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3DC2" w14:textId="77777777" w:rsidR="002660FB" w:rsidRDefault="00B7695F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2660FB" w14:paraId="0DA2B3D6" w14:textId="77777777" w:rsidTr="00ED2472">
        <w:trPr>
          <w:gridBefore w:val="1"/>
          <w:gridAfter w:val="1"/>
          <w:wBefore w:w="70" w:type="pct"/>
          <w:wAfter w:w="84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CF1D" w14:textId="77777777" w:rsidR="002660FB" w:rsidRDefault="00B769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6C91" w14:textId="77777777" w:rsidR="002660FB" w:rsidRDefault="00B769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D935" w14:textId="77777777" w:rsidR="002660FB" w:rsidRDefault="00B769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9A9F" w14:textId="77777777" w:rsidR="002660FB" w:rsidRDefault="00B769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2660FB" w14:paraId="6149168D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C5C6" w14:textId="77777777" w:rsidR="002660FB" w:rsidRDefault="002660FB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1D22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AA3F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0754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660FB" w14:paraId="225E5B4A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14C9" w14:textId="77777777" w:rsidR="002660FB" w:rsidRDefault="002660FB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3CA2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F5FB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83EF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660FB" w14:paraId="71A1D0C2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FC47" w14:textId="77777777" w:rsidR="002660FB" w:rsidRDefault="002660FB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F3D5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E329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58E2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660FB" w14:paraId="7CF273B5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89A7" w14:textId="77777777" w:rsidR="002660FB" w:rsidRDefault="002660FB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7AA28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75E1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1F2A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660FB" w14:paraId="6FB3ECBD" w14:textId="77777777" w:rsidTr="00ED2472">
        <w:trPr>
          <w:gridBefore w:val="1"/>
          <w:gridAfter w:val="1"/>
          <w:wBefore w:w="70" w:type="pct"/>
          <w:wAfter w:w="84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E4B4" w14:textId="77777777" w:rsidR="002660FB" w:rsidRDefault="002660FB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DAA1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3B77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0A11" w14:textId="77777777" w:rsidR="002660FB" w:rsidRDefault="002660FB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660FB" w14:paraId="36F73BF7" w14:textId="77777777">
        <w:trPr>
          <w:trHeight w:val="704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0233" w14:textId="77777777" w:rsidR="002660FB" w:rsidRDefault="00B7695F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lastRenderedPageBreak/>
              <w:t>三、基金与获奖情况（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2660FB" w14:paraId="0EB0B78A" w14:textId="77777777" w:rsidTr="00ED2472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399D" w14:textId="77777777" w:rsidR="002660FB" w:rsidRDefault="00B769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0F6F" w14:textId="77777777" w:rsidR="002660FB" w:rsidRDefault="00B769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CF2C" w14:textId="77777777" w:rsidR="002660FB" w:rsidRDefault="00B769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基金或获奖名称</w:t>
            </w: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8727" w14:textId="77777777" w:rsidR="002660FB" w:rsidRDefault="00B769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项目编号或等级（排名）</w:t>
            </w:r>
          </w:p>
        </w:tc>
      </w:tr>
      <w:tr w:rsidR="002660FB" w14:paraId="15FE338F" w14:textId="77777777" w:rsidTr="00ED2472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F0D7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3B6C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9DD7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0178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1B2A155E" w14:textId="77777777" w:rsidTr="00ED2472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BC0E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4D64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A2CF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C2DB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42B54E33" w14:textId="77777777" w:rsidTr="00ED2472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6767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B35B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9B34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D828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52398CAB" w14:textId="77777777" w:rsidTr="00ED2472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C1EF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CBA2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EF94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BF8E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0B833125" w14:textId="77777777" w:rsidTr="00ED2472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4D1F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5F4D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D9EC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217B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475EA382" w14:textId="77777777" w:rsidTr="00ED2472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1A87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8ED4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1011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26BB" w14:textId="77777777" w:rsidR="002660FB" w:rsidRDefault="002660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660FB" w14:paraId="46818050" w14:textId="77777777">
        <w:trPr>
          <w:trHeight w:val="7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8852" w14:textId="77777777" w:rsidR="002660FB" w:rsidRDefault="00B7695F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2660FB" w14:paraId="24DDC7A6" w14:textId="77777777">
        <w:trPr>
          <w:trHeight w:val="9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64B0" w14:textId="77777777" w:rsidR="002660FB" w:rsidRDefault="00B7695F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14:paraId="1C3795CC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1B7A6F48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430BCB2A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367DD1F7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13ECC40E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7D29FFF5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4F4D6705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6775FEF5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34C2FC88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3A605C30" w14:textId="77777777" w:rsidR="0037157F" w:rsidRDefault="0037157F">
            <w:pPr>
              <w:spacing w:line="400" w:lineRule="exact"/>
              <w:rPr>
                <w:rFonts w:eastAsia="仿宋"/>
                <w:sz w:val="24"/>
              </w:rPr>
            </w:pPr>
          </w:p>
          <w:p w14:paraId="4AEEC379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  <w:p w14:paraId="44CDC3CF" w14:textId="77777777" w:rsidR="002660FB" w:rsidRDefault="002660FB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2660FB" w14:paraId="35671108" w14:textId="77777777">
        <w:trPr>
          <w:trHeight w:val="7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F0E9" w14:textId="77777777" w:rsidR="002660FB" w:rsidRDefault="00B7695F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lastRenderedPageBreak/>
              <w:t>五、个人综合能力概述</w:t>
            </w:r>
          </w:p>
        </w:tc>
      </w:tr>
      <w:tr w:rsidR="002660FB" w14:paraId="0BD3A348" w14:textId="77777777" w:rsidTr="0037157F">
        <w:trPr>
          <w:trHeight w:val="48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3972" w14:textId="219F6B87" w:rsidR="002660FB" w:rsidRDefault="00B7695F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简要说明个人的科研能力、创新能力、取得的科研进展或重要成果（包括科技成果应用、技术推广情况及产生的经济效益等）（</w:t>
            </w:r>
            <w:r w:rsidR="00BC6B46">
              <w:rPr>
                <w:rFonts w:eastAsia="仿宋_GB2312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  <w:p w14:paraId="51B0EF28" w14:textId="77777777" w:rsidR="002660FB" w:rsidRPr="0037157F" w:rsidRDefault="002660FB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2660FB" w14:paraId="15B79146" w14:textId="77777777">
        <w:trPr>
          <w:trHeight w:val="7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BB26" w14:textId="77777777" w:rsidR="002660FB" w:rsidRDefault="00B7695F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2660FB" w14:paraId="63AD3BD6" w14:textId="77777777">
        <w:trPr>
          <w:trHeight w:val="9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F68F" w14:textId="77777777" w:rsidR="002660FB" w:rsidRDefault="00B7695F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简要说明未来三年主要科研方向（包括：参加国内外学术交流活动计划、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所在单位对本项托举工程的支撑条件等）（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  <w:p w14:paraId="7B405F69" w14:textId="680FE34D" w:rsidR="002660FB" w:rsidRDefault="002660FB">
            <w:pPr>
              <w:spacing w:line="400" w:lineRule="exact"/>
              <w:rPr>
                <w:rFonts w:eastAsia="仿宋_GB2312"/>
              </w:rPr>
            </w:pPr>
          </w:p>
          <w:p w14:paraId="448FF363" w14:textId="617904D0" w:rsidR="0037157F" w:rsidRDefault="0037157F">
            <w:pPr>
              <w:spacing w:line="400" w:lineRule="exact"/>
              <w:rPr>
                <w:rFonts w:eastAsia="仿宋_GB2312"/>
              </w:rPr>
            </w:pPr>
          </w:p>
          <w:p w14:paraId="604E9938" w14:textId="77777777" w:rsidR="0037157F" w:rsidRDefault="0037157F">
            <w:pPr>
              <w:spacing w:line="400" w:lineRule="exact"/>
              <w:rPr>
                <w:rFonts w:eastAsia="仿宋_GB2312"/>
              </w:rPr>
            </w:pPr>
          </w:p>
          <w:p w14:paraId="6F9935AE" w14:textId="77777777" w:rsidR="002660FB" w:rsidRDefault="002660FB">
            <w:pPr>
              <w:spacing w:line="400" w:lineRule="exact"/>
              <w:rPr>
                <w:rFonts w:eastAsia="仿宋_GB2312"/>
              </w:rPr>
            </w:pPr>
          </w:p>
        </w:tc>
      </w:tr>
      <w:tr w:rsidR="002660FB" w14:paraId="531F49D5" w14:textId="77777777">
        <w:trPr>
          <w:trHeight w:val="7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62AD" w14:textId="77777777" w:rsidR="002660FB" w:rsidRDefault="00B7695F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七、项目经费来源</w:t>
            </w:r>
          </w:p>
        </w:tc>
      </w:tr>
      <w:tr w:rsidR="002660FB" w14:paraId="5B04002F" w14:textId="77777777">
        <w:trPr>
          <w:trHeight w:val="3227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60590D" w14:textId="5C511A7D" w:rsidR="002660FB" w:rsidRDefault="00B7695F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简要说明项目经费来源、项目金额</w:t>
            </w:r>
            <w:r w:rsidR="0037157F" w:rsidRPr="00646D1A">
              <w:rPr>
                <w:rFonts w:eastAsia="仿宋_GB2312" w:hint="eastAsia"/>
              </w:rPr>
              <w:t>，并附证明</w:t>
            </w:r>
            <w:r w:rsidR="00043AD5">
              <w:rPr>
                <w:rFonts w:eastAsia="仿宋_GB2312" w:hint="eastAsia"/>
              </w:rPr>
              <w:t>材料</w:t>
            </w:r>
            <w:r>
              <w:rPr>
                <w:rFonts w:eastAsia="仿宋_GB2312" w:hint="eastAsia"/>
              </w:rPr>
              <w:t>。</w:t>
            </w:r>
          </w:p>
          <w:p w14:paraId="1ECA895A" w14:textId="77777777" w:rsidR="002660FB" w:rsidRDefault="002660FB">
            <w:pPr>
              <w:snapToGrid w:val="0"/>
              <w:rPr>
                <w:rFonts w:eastAsia="仿宋_GB2312"/>
                <w:b/>
              </w:rPr>
            </w:pPr>
          </w:p>
        </w:tc>
      </w:tr>
      <w:tr w:rsidR="002660FB" w14:paraId="7AA41AE8" w14:textId="77777777">
        <w:trPr>
          <w:trHeight w:val="8575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2216" w14:textId="77777777" w:rsidR="00A31E24" w:rsidRDefault="00A31E24" w:rsidP="00A31E24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申报人承诺：</w:t>
            </w:r>
          </w:p>
          <w:p w14:paraId="0D118FB8" w14:textId="77777777" w:rsidR="00A31E24" w:rsidRDefault="00A31E24" w:rsidP="00A31E24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</w:t>
            </w:r>
            <w:r w:rsidRPr="001155D8">
              <w:rPr>
                <w:rFonts w:eastAsia="仿宋_GB2312" w:hint="eastAsia"/>
              </w:rPr>
              <w:t>本人申报书所提交的个人材料及相关信息均为真实有效，如有不实之处，愿意承担相应的法律责任。</w:t>
            </w:r>
          </w:p>
          <w:p w14:paraId="75C344A1" w14:textId="77777777" w:rsidR="00A31E24" w:rsidRDefault="00A31E24" w:rsidP="00A31E24">
            <w:pPr>
              <w:spacing w:beforeLines="50" w:before="120" w:line="360" w:lineRule="auto"/>
              <w:rPr>
                <w:rFonts w:eastAsia="仿宋_GB2312"/>
              </w:rPr>
            </w:pPr>
          </w:p>
          <w:p w14:paraId="5F2CDCEE" w14:textId="77777777" w:rsidR="00A31E24" w:rsidRDefault="00A31E24" w:rsidP="00A31E24">
            <w:pPr>
              <w:spacing w:beforeLines="50" w:before="120" w:line="360" w:lineRule="auto"/>
              <w:rPr>
                <w:rFonts w:eastAsia="仿宋_GB2312"/>
              </w:rPr>
            </w:pPr>
          </w:p>
          <w:p w14:paraId="57248DD2" w14:textId="77777777" w:rsidR="00A31E24" w:rsidRDefault="00A31E24" w:rsidP="00A31E24">
            <w:pPr>
              <w:spacing w:line="360" w:lineRule="auto"/>
              <w:ind w:firstLineChars="1600" w:firstLine="48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申报人签字：</w:t>
            </w:r>
          </w:p>
          <w:p w14:paraId="6C49A2F2" w14:textId="07B81506" w:rsidR="00A31E24" w:rsidRPr="00AF49D3" w:rsidRDefault="00A31E24" w:rsidP="004E0E20">
            <w:pPr>
              <w:spacing w:beforeLines="50" w:before="120" w:line="360" w:lineRule="auto"/>
              <w:ind w:firstLineChars="2243" w:firstLine="62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  <w:p w14:paraId="4387F7A5" w14:textId="7BFD21EB" w:rsidR="002660FB" w:rsidRDefault="00B7695F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申报单位意见（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字以内）：</w:t>
            </w:r>
            <w:r>
              <w:rPr>
                <w:rFonts w:eastAsia="仿宋_GB2312" w:hint="eastAsia"/>
              </w:rPr>
              <w:t xml:space="preserve"> </w:t>
            </w:r>
          </w:p>
          <w:p w14:paraId="52345659" w14:textId="77777777" w:rsidR="002660FB" w:rsidRDefault="002660FB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3CE17344" w14:textId="46AC0F9E" w:rsidR="002660FB" w:rsidRDefault="002660FB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51E00121" w14:textId="77777777" w:rsidR="00BD15A0" w:rsidRDefault="00BD15A0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300FD6DD" w14:textId="77777777" w:rsidR="002660FB" w:rsidRDefault="002660FB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6AB2A9FC" w14:textId="77777777" w:rsidR="002660FB" w:rsidRDefault="00B7695F">
            <w:pPr>
              <w:spacing w:line="360" w:lineRule="auto"/>
              <w:ind w:firstLineChars="1600" w:firstLine="48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申报单位盖章</w:t>
            </w:r>
          </w:p>
          <w:p w14:paraId="6330103F" w14:textId="77777777" w:rsidR="002660FB" w:rsidRDefault="00B7695F">
            <w:pPr>
              <w:spacing w:beforeLines="50" w:before="120" w:line="360" w:lineRule="auto"/>
              <w:ind w:firstLineChars="2243" w:firstLine="62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  <w:p w14:paraId="2C134754" w14:textId="1CB5D5FE" w:rsidR="002660FB" w:rsidRDefault="00B7695F" w:rsidP="00DA5A61">
            <w:pPr>
              <w:spacing w:line="360" w:lineRule="auto"/>
              <w:ind w:firstLineChars="1579" w:firstLine="4737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</w:t>
            </w:r>
          </w:p>
        </w:tc>
      </w:tr>
    </w:tbl>
    <w:p w14:paraId="04A93BBC" w14:textId="77777777" w:rsidR="002660FB" w:rsidRDefault="002660FB">
      <w:pPr>
        <w:spacing w:line="20" w:lineRule="exact"/>
        <w:rPr>
          <w:rFonts w:ascii="宋体" w:hAnsi="宋体"/>
          <w:b/>
          <w:bCs/>
          <w:szCs w:val="28"/>
        </w:rPr>
      </w:pPr>
    </w:p>
    <w:sectPr w:rsidR="002660FB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62E9A" w14:textId="77777777" w:rsidR="00616E91" w:rsidRDefault="00616E91">
      <w:r>
        <w:separator/>
      </w:r>
    </w:p>
  </w:endnote>
  <w:endnote w:type="continuationSeparator" w:id="0">
    <w:p w14:paraId="4DB4D3A9" w14:textId="77777777" w:rsidR="00616E91" w:rsidRDefault="0061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5E4D" w14:textId="77777777" w:rsidR="002660FB" w:rsidRDefault="00B7695F">
    <w:pPr>
      <w:pStyle w:val="aa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3E487A9A" w14:textId="77777777" w:rsidR="002660FB" w:rsidRDefault="002660F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5962" w14:textId="77777777" w:rsidR="002660FB" w:rsidRDefault="002660FB">
    <w:pPr>
      <w:pStyle w:val="aa"/>
      <w:ind w:right="360" w:firstLine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A7123" w14:textId="77777777" w:rsidR="00616E91" w:rsidRDefault="00616E91">
      <w:r>
        <w:separator/>
      </w:r>
    </w:p>
  </w:footnote>
  <w:footnote w:type="continuationSeparator" w:id="0">
    <w:p w14:paraId="32CFAE78" w14:textId="77777777" w:rsidR="00616E91" w:rsidRDefault="0061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2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iZmUxOWQ5M2MwNjk0YjA2NmZiYmE5ZDg3NDU0MTEifQ=="/>
  </w:docVars>
  <w:rsids>
    <w:rsidRoot w:val="00F7236A"/>
    <w:rsid w:val="000112FF"/>
    <w:rsid w:val="000210CB"/>
    <w:rsid w:val="00024204"/>
    <w:rsid w:val="00031E5A"/>
    <w:rsid w:val="00036821"/>
    <w:rsid w:val="0003749A"/>
    <w:rsid w:val="00043611"/>
    <w:rsid w:val="00043AD5"/>
    <w:rsid w:val="000504C8"/>
    <w:rsid w:val="00062CDC"/>
    <w:rsid w:val="00063D84"/>
    <w:rsid w:val="00066633"/>
    <w:rsid w:val="00071A21"/>
    <w:rsid w:val="00073B97"/>
    <w:rsid w:val="00085C59"/>
    <w:rsid w:val="00087B35"/>
    <w:rsid w:val="00094C98"/>
    <w:rsid w:val="000A0A61"/>
    <w:rsid w:val="000A1F7D"/>
    <w:rsid w:val="000A69F5"/>
    <w:rsid w:val="000B2BFA"/>
    <w:rsid w:val="000B40D9"/>
    <w:rsid w:val="000B61FA"/>
    <w:rsid w:val="000C5026"/>
    <w:rsid w:val="000D65A9"/>
    <w:rsid w:val="000E3D03"/>
    <w:rsid w:val="00103380"/>
    <w:rsid w:val="00106930"/>
    <w:rsid w:val="00113433"/>
    <w:rsid w:val="00113ECB"/>
    <w:rsid w:val="00115213"/>
    <w:rsid w:val="001155D8"/>
    <w:rsid w:val="00143E3A"/>
    <w:rsid w:val="00147630"/>
    <w:rsid w:val="00155ECB"/>
    <w:rsid w:val="001676DA"/>
    <w:rsid w:val="00184BCC"/>
    <w:rsid w:val="001955EA"/>
    <w:rsid w:val="001959C2"/>
    <w:rsid w:val="001A3F6D"/>
    <w:rsid w:val="001B3F1B"/>
    <w:rsid w:val="001C0581"/>
    <w:rsid w:val="001D1A7F"/>
    <w:rsid w:val="001E0EB4"/>
    <w:rsid w:val="001E49F7"/>
    <w:rsid w:val="001F7D16"/>
    <w:rsid w:val="0020728C"/>
    <w:rsid w:val="00207722"/>
    <w:rsid w:val="002254C9"/>
    <w:rsid w:val="002304B6"/>
    <w:rsid w:val="00245704"/>
    <w:rsid w:val="0026014C"/>
    <w:rsid w:val="00265708"/>
    <w:rsid w:val="002660FB"/>
    <w:rsid w:val="00266171"/>
    <w:rsid w:val="0027546C"/>
    <w:rsid w:val="00280EA3"/>
    <w:rsid w:val="00283240"/>
    <w:rsid w:val="0028373A"/>
    <w:rsid w:val="0029417A"/>
    <w:rsid w:val="00294F31"/>
    <w:rsid w:val="002A745E"/>
    <w:rsid w:val="002C35BC"/>
    <w:rsid w:val="002C5059"/>
    <w:rsid w:val="002E4DA6"/>
    <w:rsid w:val="002F72BE"/>
    <w:rsid w:val="00321D97"/>
    <w:rsid w:val="00322066"/>
    <w:rsid w:val="003220DE"/>
    <w:rsid w:val="003220F7"/>
    <w:rsid w:val="003235C0"/>
    <w:rsid w:val="00345A03"/>
    <w:rsid w:val="00364350"/>
    <w:rsid w:val="00366727"/>
    <w:rsid w:val="0037157F"/>
    <w:rsid w:val="003838CF"/>
    <w:rsid w:val="00395503"/>
    <w:rsid w:val="0039667C"/>
    <w:rsid w:val="003978E2"/>
    <w:rsid w:val="003B4776"/>
    <w:rsid w:val="003B6280"/>
    <w:rsid w:val="003C1EA6"/>
    <w:rsid w:val="003D227C"/>
    <w:rsid w:val="003E04C0"/>
    <w:rsid w:val="003E2623"/>
    <w:rsid w:val="003F55F3"/>
    <w:rsid w:val="004013CD"/>
    <w:rsid w:val="00405B8D"/>
    <w:rsid w:val="0041196F"/>
    <w:rsid w:val="00420521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B6C96"/>
    <w:rsid w:val="004C2CD5"/>
    <w:rsid w:val="004C662A"/>
    <w:rsid w:val="004D24A3"/>
    <w:rsid w:val="004D438A"/>
    <w:rsid w:val="004E0E20"/>
    <w:rsid w:val="004E2B59"/>
    <w:rsid w:val="004F245F"/>
    <w:rsid w:val="00503FC9"/>
    <w:rsid w:val="00511760"/>
    <w:rsid w:val="00511B5A"/>
    <w:rsid w:val="0051404A"/>
    <w:rsid w:val="00514FB6"/>
    <w:rsid w:val="005252FB"/>
    <w:rsid w:val="00527875"/>
    <w:rsid w:val="005305B1"/>
    <w:rsid w:val="00536073"/>
    <w:rsid w:val="00542CB9"/>
    <w:rsid w:val="0055065B"/>
    <w:rsid w:val="00560BD4"/>
    <w:rsid w:val="00566DF2"/>
    <w:rsid w:val="00572321"/>
    <w:rsid w:val="00574722"/>
    <w:rsid w:val="0057475C"/>
    <w:rsid w:val="00584100"/>
    <w:rsid w:val="00594F30"/>
    <w:rsid w:val="005962F3"/>
    <w:rsid w:val="005A1465"/>
    <w:rsid w:val="005B0246"/>
    <w:rsid w:val="005C7DB2"/>
    <w:rsid w:val="005D63EA"/>
    <w:rsid w:val="005D7DBC"/>
    <w:rsid w:val="005E06BA"/>
    <w:rsid w:val="005E5307"/>
    <w:rsid w:val="005F7F50"/>
    <w:rsid w:val="00602F9D"/>
    <w:rsid w:val="006034EB"/>
    <w:rsid w:val="00612F5C"/>
    <w:rsid w:val="006146F8"/>
    <w:rsid w:val="00616E91"/>
    <w:rsid w:val="00632ACF"/>
    <w:rsid w:val="00634BA7"/>
    <w:rsid w:val="00646D1A"/>
    <w:rsid w:val="00650AF3"/>
    <w:rsid w:val="006555FF"/>
    <w:rsid w:val="0066154A"/>
    <w:rsid w:val="0066310D"/>
    <w:rsid w:val="00663A5A"/>
    <w:rsid w:val="00665CCE"/>
    <w:rsid w:val="00675718"/>
    <w:rsid w:val="006777D1"/>
    <w:rsid w:val="00684E05"/>
    <w:rsid w:val="0069661B"/>
    <w:rsid w:val="006A7432"/>
    <w:rsid w:val="006B0276"/>
    <w:rsid w:val="006B03B8"/>
    <w:rsid w:val="006B71BE"/>
    <w:rsid w:val="006C7635"/>
    <w:rsid w:val="006D66A9"/>
    <w:rsid w:val="006D69C4"/>
    <w:rsid w:val="006E0296"/>
    <w:rsid w:val="006E1D19"/>
    <w:rsid w:val="006E7E4B"/>
    <w:rsid w:val="006F0DCF"/>
    <w:rsid w:val="006F5C14"/>
    <w:rsid w:val="007059A2"/>
    <w:rsid w:val="00712094"/>
    <w:rsid w:val="00713105"/>
    <w:rsid w:val="0071450F"/>
    <w:rsid w:val="007146D0"/>
    <w:rsid w:val="0073015C"/>
    <w:rsid w:val="007306C3"/>
    <w:rsid w:val="00735646"/>
    <w:rsid w:val="00736E67"/>
    <w:rsid w:val="00740014"/>
    <w:rsid w:val="00741C17"/>
    <w:rsid w:val="00744B41"/>
    <w:rsid w:val="007459C4"/>
    <w:rsid w:val="007470C0"/>
    <w:rsid w:val="007533F7"/>
    <w:rsid w:val="00753F42"/>
    <w:rsid w:val="007577A5"/>
    <w:rsid w:val="00762CA3"/>
    <w:rsid w:val="00765472"/>
    <w:rsid w:val="007778A5"/>
    <w:rsid w:val="00781F96"/>
    <w:rsid w:val="0078629A"/>
    <w:rsid w:val="00790FAA"/>
    <w:rsid w:val="00792591"/>
    <w:rsid w:val="007A0D50"/>
    <w:rsid w:val="007A1D64"/>
    <w:rsid w:val="007B05D2"/>
    <w:rsid w:val="007B1E48"/>
    <w:rsid w:val="007C2FBB"/>
    <w:rsid w:val="007C4D77"/>
    <w:rsid w:val="007D059F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C479E"/>
    <w:rsid w:val="008D62A6"/>
    <w:rsid w:val="008D6CEE"/>
    <w:rsid w:val="008E6328"/>
    <w:rsid w:val="008E6C91"/>
    <w:rsid w:val="008E6D81"/>
    <w:rsid w:val="008E766A"/>
    <w:rsid w:val="008F4AC4"/>
    <w:rsid w:val="00923D35"/>
    <w:rsid w:val="00924B6D"/>
    <w:rsid w:val="00925562"/>
    <w:rsid w:val="00926448"/>
    <w:rsid w:val="009449FD"/>
    <w:rsid w:val="009560DE"/>
    <w:rsid w:val="00957385"/>
    <w:rsid w:val="009609B6"/>
    <w:rsid w:val="00961202"/>
    <w:rsid w:val="009725DD"/>
    <w:rsid w:val="0097329A"/>
    <w:rsid w:val="00974155"/>
    <w:rsid w:val="0097607B"/>
    <w:rsid w:val="0098475C"/>
    <w:rsid w:val="00986468"/>
    <w:rsid w:val="00992E99"/>
    <w:rsid w:val="00993BFA"/>
    <w:rsid w:val="00995A19"/>
    <w:rsid w:val="009B51B8"/>
    <w:rsid w:val="009C7312"/>
    <w:rsid w:val="009D043E"/>
    <w:rsid w:val="009D0985"/>
    <w:rsid w:val="009D6212"/>
    <w:rsid w:val="00A00A24"/>
    <w:rsid w:val="00A02A15"/>
    <w:rsid w:val="00A070C3"/>
    <w:rsid w:val="00A10665"/>
    <w:rsid w:val="00A15F93"/>
    <w:rsid w:val="00A25BE9"/>
    <w:rsid w:val="00A27804"/>
    <w:rsid w:val="00A31E24"/>
    <w:rsid w:val="00A327E1"/>
    <w:rsid w:val="00A4574D"/>
    <w:rsid w:val="00A54603"/>
    <w:rsid w:val="00A67255"/>
    <w:rsid w:val="00A672AC"/>
    <w:rsid w:val="00A73C89"/>
    <w:rsid w:val="00A744A0"/>
    <w:rsid w:val="00A80CC9"/>
    <w:rsid w:val="00A86315"/>
    <w:rsid w:val="00AA19B9"/>
    <w:rsid w:val="00AB2C0B"/>
    <w:rsid w:val="00AC0EEB"/>
    <w:rsid w:val="00AD0C8E"/>
    <w:rsid w:val="00AD1860"/>
    <w:rsid w:val="00AD4AA6"/>
    <w:rsid w:val="00AF49D3"/>
    <w:rsid w:val="00AF7C4E"/>
    <w:rsid w:val="00B029C6"/>
    <w:rsid w:val="00B1638A"/>
    <w:rsid w:val="00B23E72"/>
    <w:rsid w:val="00B25462"/>
    <w:rsid w:val="00B33031"/>
    <w:rsid w:val="00B42464"/>
    <w:rsid w:val="00B4379A"/>
    <w:rsid w:val="00B45719"/>
    <w:rsid w:val="00B5471A"/>
    <w:rsid w:val="00B704E8"/>
    <w:rsid w:val="00B71237"/>
    <w:rsid w:val="00B71BE6"/>
    <w:rsid w:val="00B7695F"/>
    <w:rsid w:val="00B77B8B"/>
    <w:rsid w:val="00B9061B"/>
    <w:rsid w:val="00B91F45"/>
    <w:rsid w:val="00B92680"/>
    <w:rsid w:val="00BA0397"/>
    <w:rsid w:val="00BA345B"/>
    <w:rsid w:val="00BC36FA"/>
    <w:rsid w:val="00BC6B46"/>
    <w:rsid w:val="00BC75C0"/>
    <w:rsid w:val="00BD02A8"/>
    <w:rsid w:val="00BD15A0"/>
    <w:rsid w:val="00BF1757"/>
    <w:rsid w:val="00BF70BA"/>
    <w:rsid w:val="00C01E8E"/>
    <w:rsid w:val="00C02E77"/>
    <w:rsid w:val="00C15AFB"/>
    <w:rsid w:val="00C32CBD"/>
    <w:rsid w:val="00C35CB3"/>
    <w:rsid w:val="00C368FD"/>
    <w:rsid w:val="00C43737"/>
    <w:rsid w:val="00C46C23"/>
    <w:rsid w:val="00C62041"/>
    <w:rsid w:val="00C62D39"/>
    <w:rsid w:val="00C66800"/>
    <w:rsid w:val="00C77278"/>
    <w:rsid w:val="00C775D7"/>
    <w:rsid w:val="00C87644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D7B92"/>
    <w:rsid w:val="00CE0EEB"/>
    <w:rsid w:val="00CE161C"/>
    <w:rsid w:val="00CF1F57"/>
    <w:rsid w:val="00CF3FE5"/>
    <w:rsid w:val="00D00F0A"/>
    <w:rsid w:val="00D01419"/>
    <w:rsid w:val="00D03209"/>
    <w:rsid w:val="00D14597"/>
    <w:rsid w:val="00D16906"/>
    <w:rsid w:val="00D2464D"/>
    <w:rsid w:val="00D32D48"/>
    <w:rsid w:val="00D33610"/>
    <w:rsid w:val="00D40CD7"/>
    <w:rsid w:val="00D451C6"/>
    <w:rsid w:val="00D45446"/>
    <w:rsid w:val="00D5674C"/>
    <w:rsid w:val="00D57F5C"/>
    <w:rsid w:val="00D62D9F"/>
    <w:rsid w:val="00D8056C"/>
    <w:rsid w:val="00D86B07"/>
    <w:rsid w:val="00D876E5"/>
    <w:rsid w:val="00DA3195"/>
    <w:rsid w:val="00DA5A61"/>
    <w:rsid w:val="00DC05B5"/>
    <w:rsid w:val="00DC6651"/>
    <w:rsid w:val="00DF2824"/>
    <w:rsid w:val="00DF3F74"/>
    <w:rsid w:val="00E14906"/>
    <w:rsid w:val="00E14BA1"/>
    <w:rsid w:val="00E320A3"/>
    <w:rsid w:val="00E403DD"/>
    <w:rsid w:val="00E41DF3"/>
    <w:rsid w:val="00E42A25"/>
    <w:rsid w:val="00E4320A"/>
    <w:rsid w:val="00E51408"/>
    <w:rsid w:val="00E57BDF"/>
    <w:rsid w:val="00E60013"/>
    <w:rsid w:val="00E65C28"/>
    <w:rsid w:val="00E708D2"/>
    <w:rsid w:val="00E84000"/>
    <w:rsid w:val="00E8435D"/>
    <w:rsid w:val="00E90211"/>
    <w:rsid w:val="00E91AB1"/>
    <w:rsid w:val="00E94D4E"/>
    <w:rsid w:val="00E96EF2"/>
    <w:rsid w:val="00EA03A1"/>
    <w:rsid w:val="00EA2E92"/>
    <w:rsid w:val="00EA7FCD"/>
    <w:rsid w:val="00EC5A62"/>
    <w:rsid w:val="00ED2472"/>
    <w:rsid w:val="00ED393C"/>
    <w:rsid w:val="00ED656C"/>
    <w:rsid w:val="00ED72BB"/>
    <w:rsid w:val="00EE299E"/>
    <w:rsid w:val="00EE561F"/>
    <w:rsid w:val="00EF0B04"/>
    <w:rsid w:val="00EF0B1B"/>
    <w:rsid w:val="00EF6E7A"/>
    <w:rsid w:val="00F02350"/>
    <w:rsid w:val="00F03B0A"/>
    <w:rsid w:val="00F0706A"/>
    <w:rsid w:val="00F07CE2"/>
    <w:rsid w:val="00F10FC6"/>
    <w:rsid w:val="00F15420"/>
    <w:rsid w:val="00F16873"/>
    <w:rsid w:val="00F203BE"/>
    <w:rsid w:val="00F31E54"/>
    <w:rsid w:val="00F4219F"/>
    <w:rsid w:val="00F51325"/>
    <w:rsid w:val="00F51512"/>
    <w:rsid w:val="00F57D24"/>
    <w:rsid w:val="00F64B22"/>
    <w:rsid w:val="00F7236A"/>
    <w:rsid w:val="00F72798"/>
    <w:rsid w:val="00F75E22"/>
    <w:rsid w:val="00F95855"/>
    <w:rsid w:val="00FA1D72"/>
    <w:rsid w:val="00FB0FB1"/>
    <w:rsid w:val="00FB3012"/>
    <w:rsid w:val="00FB303B"/>
    <w:rsid w:val="00FC07D6"/>
    <w:rsid w:val="00FC3117"/>
    <w:rsid w:val="00FC61EB"/>
    <w:rsid w:val="00FE4B94"/>
    <w:rsid w:val="00FE5B1F"/>
    <w:rsid w:val="00FF114F"/>
    <w:rsid w:val="00FF1AFE"/>
    <w:rsid w:val="00FF35DC"/>
    <w:rsid w:val="00FF6809"/>
    <w:rsid w:val="03E60D11"/>
    <w:rsid w:val="0AEB73DB"/>
    <w:rsid w:val="13A90A95"/>
    <w:rsid w:val="19E2715E"/>
    <w:rsid w:val="1B9C3168"/>
    <w:rsid w:val="1E2857DF"/>
    <w:rsid w:val="31E24E52"/>
    <w:rsid w:val="35816DF3"/>
    <w:rsid w:val="39DD76B2"/>
    <w:rsid w:val="3D84730F"/>
    <w:rsid w:val="45AB110A"/>
    <w:rsid w:val="528D3AA2"/>
    <w:rsid w:val="58613E05"/>
    <w:rsid w:val="69D87C9F"/>
    <w:rsid w:val="6C5E3117"/>
    <w:rsid w:val="76C84B0D"/>
    <w:rsid w:val="7E3A287F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71B7E59"/>
  <w15:docId w15:val="{81FF00F4-B1A5-4C43-9F71-0A2C6D3B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qFormat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7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qFormat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c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qFormat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table" w:styleId="ad">
    <w:name w:val="Table Grid"/>
    <w:basedOn w:val="a1"/>
    <w:qFormat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customStyle="1" w:styleId="ab">
    <w:name w:val="页脚 字符"/>
    <w:link w:val="aa"/>
    <w:uiPriority w:val="99"/>
    <w:qFormat/>
  </w:style>
  <w:style w:type="character" w:customStyle="1" w:styleId="a5">
    <w:name w:val="文档结构图 字符"/>
    <w:basedOn w:val="a0"/>
    <w:link w:val="a4"/>
    <w:qFormat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7626-F59B-419A-9212-971236BE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D:\科协模版\红头函纸1（科协）.dot</Template>
  <TotalTime>41</TotalTime>
  <Pages>5</Pages>
  <Words>137</Words>
  <Characters>783</Characters>
  <Application>Microsoft Office Word</Application>
  <DocSecurity>0</DocSecurity>
  <Lines>6</Lines>
  <Paragraphs>1</Paragraphs>
  <ScaleCrop>false</ScaleCrop>
  <Company>中国科协办公厅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徐岩</cp:lastModifiedBy>
  <cp:revision>50</cp:revision>
  <cp:lastPrinted>2017-07-20T09:03:00Z</cp:lastPrinted>
  <dcterms:created xsi:type="dcterms:W3CDTF">2023-05-24T01:14:00Z</dcterms:created>
  <dcterms:modified xsi:type="dcterms:W3CDTF">2025-08-22T12:36:00Z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4BA414C3C6274F23B44DB1463F7B2831</vt:lpwstr>
  </property>
</Properties>
</file>